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F2F0" w14:textId="77777777" w:rsidR="008913A9" w:rsidRPr="00910186" w:rsidRDefault="000B486D" w:rsidP="00910186">
      <w:pPr>
        <w:pStyle w:val="Rubrik"/>
        <w:rPr>
          <w:b/>
          <w:sz w:val="40"/>
          <w:szCs w:val="40"/>
        </w:rPr>
        <w:sectPr w:rsidR="008913A9" w:rsidRPr="00910186" w:rsidSect="00910186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E03C" wp14:editId="2AF81372">
                <wp:simplePos x="0" y="0"/>
                <wp:positionH relativeFrom="column">
                  <wp:posOffset>4600575</wp:posOffset>
                </wp:positionH>
                <wp:positionV relativeFrom="paragraph">
                  <wp:posOffset>-219075</wp:posOffset>
                </wp:positionV>
                <wp:extent cx="1323975" cy="238125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4D926" w14:textId="77777777" w:rsidR="008913A9" w:rsidRPr="008913A9" w:rsidRDefault="008913A9" w:rsidP="008913A9">
                            <w:pPr>
                              <w:jc w:val="center"/>
                              <w:rPr>
                                <w:rStyle w:val="Diskretreferens"/>
                              </w:rPr>
                            </w:pPr>
                            <w:r w:rsidRPr="008913A9">
                              <w:rPr>
                                <w:rStyle w:val="Diskretreferens"/>
                              </w:rPr>
                              <w:t>Kayak Reference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25pt;margin-top:-17.25pt;width:104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" stroked="f">
                <v:textbox>
                  <w:txbxContent>
                    <w:p w:rsidR="008913A9" w:rsidRPr="008913A9" w:rsidRDefault="008913A9" w:rsidP="008913A9">
                      <w:pPr>
                        <w:jc w:val="center"/>
                        <w:rPr>
                          <w:rStyle w:val="SubtleReference"/>
                        </w:rPr>
                      </w:pPr>
                      <w:r w:rsidRPr="008913A9">
                        <w:rPr>
                          <w:rStyle w:val="SubtleReference"/>
                        </w:rPr>
                        <w:t>Kayak Reference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ED85B" wp14:editId="768ED52A">
                <wp:simplePos x="0" y="0"/>
                <wp:positionH relativeFrom="column">
                  <wp:posOffset>4800600</wp:posOffset>
                </wp:positionH>
                <wp:positionV relativeFrom="paragraph">
                  <wp:posOffset>19050</wp:posOffset>
                </wp:positionV>
                <wp:extent cx="933450" cy="304800"/>
                <wp:effectExtent l="9525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E4F2" w14:textId="77777777" w:rsidR="008913A9" w:rsidRDefault="008913A9">
                            <w:permStart w:id="1088553494" w:edGrp="everyone"/>
                            <w:permEnd w:id="10885534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D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8pt;margin-top:1.5pt;width:73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">
                <v:textbox>
                  <w:txbxContent>
                    <w:p w14:paraId="4B72E4F2" w14:textId="77777777" w:rsidR="008913A9" w:rsidRDefault="008913A9">
                      <w:permStart w:id="1088553494" w:edGrp="everyone"/>
                      <w:permEnd w:id="1088553494"/>
                    </w:p>
                  </w:txbxContent>
                </v:textbox>
              </v:shape>
            </w:pict>
          </mc:Fallback>
        </mc:AlternateContent>
      </w:r>
      <w:r w:rsidR="000F57A2" w:rsidRPr="00FF1D58">
        <w:rPr>
          <w:b/>
          <w:sz w:val="40"/>
          <w:szCs w:val="40"/>
        </w:rPr>
        <w:t>Custom Kayak Order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9"/>
      </w:tblGrid>
      <w:tr w:rsidR="00AA6D95" w:rsidRPr="001E36B6" w14:paraId="2D63A7DB" w14:textId="77777777" w:rsidTr="001E36B6">
        <w:tc>
          <w:tcPr>
            <w:tcW w:w="4375" w:type="dxa"/>
          </w:tcPr>
          <w:p w14:paraId="1120AB98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Customer:</w:t>
            </w:r>
            <w:permStart w:id="504918511" w:edGrp="everyone"/>
            <w:permEnd w:id="504918511"/>
          </w:p>
        </w:tc>
      </w:tr>
      <w:tr w:rsidR="00AA6D95" w:rsidRPr="001E36B6" w14:paraId="114AD0F8" w14:textId="77777777" w:rsidTr="001E36B6">
        <w:tc>
          <w:tcPr>
            <w:tcW w:w="4375" w:type="dxa"/>
          </w:tcPr>
          <w:p w14:paraId="632B5AE4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Address:</w:t>
            </w:r>
            <w:permStart w:id="1204962149" w:edGrp="everyone"/>
            <w:permEnd w:id="1204962149"/>
          </w:p>
        </w:tc>
      </w:tr>
      <w:tr w:rsidR="00AA6D95" w:rsidRPr="001E36B6" w14:paraId="657A67C2" w14:textId="77777777" w:rsidTr="001E36B6">
        <w:tc>
          <w:tcPr>
            <w:tcW w:w="4375" w:type="dxa"/>
          </w:tcPr>
          <w:p w14:paraId="7E3F8265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1337854174" w:edGrp="everyone"/>
            <w:permEnd w:id="1337854174"/>
          </w:p>
        </w:tc>
      </w:tr>
      <w:tr w:rsidR="00AA6D95" w:rsidRPr="001E36B6" w14:paraId="173987D3" w14:textId="77777777" w:rsidTr="001E36B6">
        <w:tc>
          <w:tcPr>
            <w:tcW w:w="4375" w:type="dxa"/>
          </w:tcPr>
          <w:p w14:paraId="23EB5C1D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872181985" w:edGrp="everyone"/>
            <w:permEnd w:id="872181985"/>
          </w:p>
        </w:tc>
      </w:tr>
      <w:tr w:rsidR="00AA6D95" w:rsidRPr="001E36B6" w14:paraId="7CD44528" w14:textId="77777777" w:rsidTr="001E36B6">
        <w:tc>
          <w:tcPr>
            <w:tcW w:w="4375" w:type="dxa"/>
          </w:tcPr>
          <w:p w14:paraId="151C617A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1050351455" w:edGrp="everyone"/>
            <w:permEnd w:id="1050351455"/>
          </w:p>
        </w:tc>
      </w:tr>
      <w:tr w:rsidR="00AA6D95" w:rsidRPr="001E36B6" w14:paraId="75FA0114" w14:textId="77777777" w:rsidTr="001E36B6">
        <w:tc>
          <w:tcPr>
            <w:tcW w:w="4375" w:type="dxa"/>
          </w:tcPr>
          <w:p w14:paraId="766E0671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Post/Zip Code:</w:t>
            </w:r>
            <w:permStart w:id="220926603" w:edGrp="everyone"/>
            <w:permEnd w:id="220926603"/>
          </w:p>
        </w:tc>
      </w:tr>
      <w:tr w:rsidR="00AA6D95" w:rsidRPr="001E36B6" w14:paraId="3FE4DAF7" w14:textId="77777777" w:rsidTr="001E36B6">
        <w:tc>
          <w:tcPr>
            <w:tcW w:w="4375" w:type="dxa"/>
          </w:tcPr>
          <w:p w14:paraId="130848FD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Country:</w:t>
            </w:r>
            <w:permStart w:id="302273248" w:edGrp="everyone"/>
            <w:permEnd w:id="302273248"/>
          </w:p>
        </w:tc>
      </w:tr>
      <w:tr w:rsidR="00AA6D95" w:rsidRPr="001E36B6" w14:paraId="2941BF1E" w14:textId="77777777" w:rsidTr="001E36B6">
        <w:tc>
          <w:tcPr>
            <w:tcW w:w="4375" w:type="dxa"/>
          </w:tcPr>
          <w:p w14:paraId="49B11364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E-Mail:</w:t>
            </w:r>
            <w:permStart w:id="1657365796" w:edGrp="everyone"/>
            <w:permEnd w:id="1657365796"/>
          </w:p>
        </w:tc>
      </w:tr>
      <w:tr w:rsidR="00AA6D95" w:rsidRPr="001E36B6" w14:paraId="705693CA" w14:textId="77777777" w:rsidTr="001E36B6">
        <w:tc>
          <w:tcPr>
            <w:tcW w:w="4375" w:type="dxa"/>
          </w:tcPr>
          <w:p w14:paraId="5A4DA8EE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Phone:</w:t>
            </w:r>
            <w:permStart w:id="1996976922" w:edGrp="everyone"/>
            <w:permEnd w:id="1996976922"/>
          </w:p>
        </w:tc>
      </w:tr>
      <w:tr w:rsidR="00AA6D95" w:rsidRPr="001E36B6" w14:paraId="24C184D9" w14:textId="77777777" w:rsidTr="001E36B6">
        <w:tc>
          <w:tcPr>
            <w:tcW w:w="4375" w:type="dxa"/>
          </w:tcPr>
          <w:p w14:paraId="4470AAB6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Dealer:</w:t>
            </w:r>
            <w:permStart w:id="591794017" w:edGrp="everyone"/>
            <w:permEnd w:id="591794017"/>
          </w:p>
          <w:p w14:paraId="3151EB8C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Preferred Delivery Date:</w:t>
            </w:r>
            <w:permStart w:id="841840455" w:edGrp="everyone"/>
            <w:permEnd w:id="841840455"/>
          </w:p>
          <w:p w14:paraId="2EC63520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14:paraId="04F0C93F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14:paraId="24652757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14:paraId="57A309F3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D95" w:rsidRPr="001E36B6" w14:paraId="69B8C7A9" w14:textId="77777777" w:rsidTr="001E36B6">
        <w:tc>
          <w:tcPr>
            <w:tcW w:w="4375" w:type="dxa"/>
          </w:tcPr>
          <w:p w14:paraId="2F123CF1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Ordering Date:</w:t>
            </w:r>
            <w:permStart w:id="1041576921" w:edGrp="everyone"/>
            <w:permEnd w:id="1041576921"/>
          </w:p>
        </w:tc>
      </w:tr>
      <w:tr w:rsidR="00AA6D95" w:rsidRPr="001E36B6" w14:paraId="09705E29" w14:textId="77777777" w:rsidTr="001E36B6">
        <w:tc>
          <w:tcPr>
            <w:tcW w:w="4375" w:type="dxa"/>
          </w:tcPr>
          <w:p w14:paraId="70D07DA0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PO/Ordered By:</w:t>
            </w:r>
            <w:permStart w:id="1780185218" w:edGrp="everyone"/>
            <w:permEnd w:id="1780185218"/>
          </w:p>
        </w:tc>
      </w:tr>
      <w:tr w:rsidR="00AA6D95" w:rsidRPr="001E36B6" w14:paraId="3F1EC31D" w14:textId="77777777" w:rsidTr="001E36B6">
        <w:tc>
          <w:tcPr>
            <w:tcW w:w="4375" w:type="dxa"/>
          </w:tcPr>
          <w:p w14:paraId="36D90843" w14:textId="77777777"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300209" w14:textId="77777777" w:rsidR="00AA6D95" w:rsidRDefault="00AA6D95" w:rsidP="000F57A2">
      <w:pPr>
        <w:spacing w:after="0" w:line="240" w:lineRule="auto"/>
        <w:sectPr w:rsidR="00AA6D95" w:rsidSect="00AA6D9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AA6D95" w:rsidRPr="001E36B6" w14:paraId="04233FF8" w14:textId="77777777" w:rsidTr="001E36B6">
        <w:tc>
          <w:tcPr>
            <w:tcW w:w="9242" w:type="dxa"/>
          </w:tcPr>
          <w:p w14:paraId="3ECAC639" w14:textId="77777777" w:rsidR="00AA6D95" w:rsidRPr="001E36B6" w:rsidRDefault="00AA6D95" w:rsidP="001E36B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759B69A" w14:textId="77777777" w:rsidR="000F57A2" w:rsidRDefault="000F57A2" w:rsidP="000F57A2">
      <w:pPr>
        <w:spacing w:after="0" w:line="240" w:lineRule="auto"/>
        <w:sectPr w:rsidR="000F57A2" w:rsidSect="008913A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1490"/>
        <w:gridCol w:w="3182"/>
        <w:gridCol w:w="1799"/>
        <w:gridCol w:w="2549"/>
      </w:tblGrid>
      <w:tr w:rsidR="00AA6D95" w:rsidRPr="001E36B6" w14:paraId="7CFC917B" w14:textId="77777777" w:rsidTr="001E36B6">
        <w:tc>
          <w:tcPr>
            <w:tcW w:w="826" w:type="pct"/>
          </w:tcPr>
          <w:p w14:paraId="27BF23EA" w14:textId="77777777" w:rsidR="00AA6D95" w:rsidRPr="001E36B6" w:rsidRDefault="00AA6D95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Kayak Model</w:t>
            </w:r>
          </w:p>
        </w:tc>
        <w:tc>
          <w:tcPr>
            <w:tcW w:w="1764" w:type="pct"/>
          </w:tcPr>
          <w:p w14:paraId="6AD1860C" w14:textId="77777777" w:rsidR="00AA6D95" w:rsidRPr="001E36B6" w:rsidRDefault="00AA6D95" w:rsidP="001E36B6">
            <w:pPr>
              <w:spacing w:after="0" w:line="240" w:lineRule="auto"/>
            </w:pPr>
            <w:permStart w:id="1777882113" w:edGrp="everyone"/>
            <w:permEnd w:id="1777882113"/>
          </w:p>
        </w:tc>
        <w:tc>
          <w:tcPr>
            <w:tcW w:w="997" w:type="pct"/>
          </w:tcPr>
          <w:p w14:paraId="0310637D" w14:textId="77777777" w:rsidR="00AA6D95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Lay-up</w:t>
            </w:r>
          </w:p>
        </w:tc>
        <w:tc>
          <w:tcPr>
            <w:tcW w:w="1414" w:type="pct"/>
          </w:tcPr>
          <w:p w14:paraId="26C55FE5" w14:textId="77777777" w:rsidR="00AA6D95" w:rsidRPr="001E36B6" w:rsidRDefault="00AA6D95" w:rsidP="001E36B6">
            <w:pPr>
              <w:spacing w:after="0" w:line="240" w:lineRule="auto"/>
            </w:pPr>
            <w:permStart w:id="1812662975" w:edGrp="everyone"/>
            <w:permEnd w:id="1812662975"/>
          </w:p>
        </w:tc>
      </w:tr>
      <w:tr w:rsidR="00FF1D58" w:rsidRPr="001E36B6" w14:paraId="295F8C83" w14:textId="77777777" w:rsidTr="001E36B6">
        <w:tc>
          <w:tcPr>
            <w:tcW w:w="826" w:type="pct"/>
          </w:tcPr>
          <w:p w14:paraId="006622DC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Deck Colour</w:t>
            </w:r>
          </w:p>
        </w:tc>
        <w:tc>
          <w:tcPr>
            <w:tcW w:w="1764" w:type="pct"/>
          </w:tcPr>
          <w:p w14:paraId="6953F91B" w14:textId="77777777"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46605197" w:edGrp="everyone"/>
            <w:r w:rsidR="008742B6">
              <w:t xml:space="preserve"> </w:t>
            </w:r>
            <w:permEnd w:id="46605197"/>
          </w:p>
        </w:tc>
        <w:tc>
          <w:tcPr>
            <w:tcW w:w="997" w:type="pct"/>
          </w:tcPr>
          <w:p w14:paraId="558880F0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Seat Type</w:t>
            </w:r>
          </w:p>
        </w:tc>
        <w:tc>
          <w:tcPr>
            <w:tcW w:w="1414" w:type="pct"/>
          </w:tcPr>
          <w:p w14:paraId="70C75046" w14:textId="77777777" w:rsidR="00FF1D58" w:rsidRPr="001E36B6" w:rsidRDefault="00FF1D58" w:rsidP="001E36B6">
            <w:pPr>
              <w:spacing w:after="0" w:line="240" w:lineRule="auto"/>
            </w:pPr>
            <w:permStart w:id="1960461632" w:edGrp="everyone"/>
            <w:permEnd w:id="1960461632"/>
          </w:p>
        </w:tc>
      </w:tr>
      <w:tr w:rsidR="00FF1D58" w:rsidRPr="001E36B6" w14:paraId="7EF32062" w14:textId="77777777" w:rsidTr="001E36B6">
        <w:tc>
          <w:tcPr>
            <w:tcW w:w="826" w:type="pct"/>
          </w:tcPr>
          <w:p w14:paraId="519E3376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Hull Colour</w:t>
            </w:r>
          </w:p>
        </w:tc>
        <w:tc>
          <w:tcPr>
            <w:tcW w:w="1764" w:type="pct"/>
          </w:tcPr>
          <w:p w14:paraId="3D2926B6" w14:textId="77777777"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1982536618" w:edGrp="everyone"/>
            <w:r w:rsidR="008742B6">
              <w:t xml:space="preserve"> </w:t>
            </w:r>
            <w:permEnd w:id="1982536618"/>
          </w:p>
        </w:tc>
        <w:tc>
          <w:tcPr>
            <w:tcW w:w="997" w:type="pct"/>
          </w:tcPr>
          <w:p w14:paraId="6EBEDCB8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Front Bulkhead</w:t>
            </w:r>
          </w:p>
        </w:tc>
        <w:tc>
          <w:tcPr>
            <w:tcW w:w="1414" w:type="pct"/>
          </w:tcPr>
          <w:p w14:paraId="2B267F6C" w14:textId="77777777" w:rsidR="00FF1D58" w:rsidRPr="001E36B6" w:rsidRDefault="00FF1D58" w:rsidP="001E36B6">
            <w:pPr>
              <w:spacing w:after="0" w:line="240" w:lineRule="auto"/>
            </w:pPr>
            <w:permStart w:id="2085694633" w:edGrp="everyone"/>
            <w:permEnd w:id="2085694633"/>
          </w:p>
        </w:tc>
      </w:tr>
      <w:tr w:rsidR="00FF1D58" w:rsidRPr="001E36B6" w14:paraId="290B9199" w14:textId="77777777" w:rsidTr="001E36B6">
        <w:tc>
          <w:tcPr>
            <w:tcW w:w="826" w:type="pct"/>
          </w:tcPr>
          <w:p w14:paraId="502E3AC0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Trim Colour</w:t>
            </w:r>
          </w:p>
        </w:tc>
        <w:tc>
          <w:tcPr>
            <w:tcW w:w="1764" w:type="pct"/>
          </w:tcPr>
          <w:p w14:paraId="1890A800" w14:textId="77777777"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130185300" w:edGrp="everyone"/>
            <w:permEnd w:id="130185300"/>
          </w:p>
        </w:tc>
        <w:tc>
          <w:tcPr>
            <w:tcW w:w="997" w:type="pct"/>
          </w:tcPr>
          <w:p w14:paraId="0089D016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Install Footrests</w:t>
            </w:r>
          </w:p>
        </w:tc>
        <w:tc>
          <w:tcPr>
            <w:tcW w:w="1414" w:type="pct"/>
          </w:tcPr>
          <w:p w14:paraId="4200856E" w14:textId="77777777" w:rsidR="00FF1D58" w:rsidRPr="001E36B6" w:rsidRDefault="00FF1D58" w:rsidP="001E36B6">
            <w:pPr>
              <w:spacing w:after="0" w:line="240" w:lineRule="auto"/>
            </w:pPr>
            <w:permStart w:id="1677148283" w:edGrp="everyone"/>
            <w:permEnd w:id="1677148283"/>
          </w:p>
        </w:tc>
      </w:tr>
      <w:tr w:rsidR="00FF1D58" w:rsidRPr="001E36B6" w14:paraId="450EADB9" w14:textId="77777777" w:rsidTr="001E36B6">
        <w:tc>
          <w:tcPr>
            <w:tcW w:w="826" w:type="pct"/>
          </w:tcPr>
          <w:p w14:paraId="3BDD6835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Deckline</w:t>
            </w:r>
          </w:p>
        </w:tc>
        <w:tc>
          <w:tcPr>
            <w:tcW w:w="1764" w:type="pct"/>
          </w:tcPr>
          <w:p w14:paraId="37F399FD" w14:textId="77777777" w:rsidR="00FF1D58" w:rsidRPr="001E36B6" w:rsidRDefault="00FF1D58" w:rsidP="001E36B6">
            <w:pPr>
              <w:spacing w:after="0" w:line="240" w:lineRule="auto"/>
            </w:pPr>
            <w:permStart w:id="702100660" w:edGrp="everyone"/>
            <w:permEnd w:id="702100660"/>
          </w:p>
        </w:tc>
        <w:tc>
          <w:tcPr>
            <w:tcW w:w="997" w:type="pct"/>
          </w:tcPr>
          <w:p w14:paraId="1767457F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Customer Ref No</w:t>
            </w:r>
          </w:p>
        </w:tc>
        <w:tc>
          <w:tcPr>
            <w:tcW w:w="1414" w:type="pct"/>
          </w:tcPr>
          <w:p w14:paraId="6FE1D0A8" w14:textId="77777777" w:rsidR="00FF1D58" w:rsidRPr="001E36B6" w:rsidRDefault="00FF1D58" w:rsidP="001E36B6">
            <w:pPr>
              <w:spacing w:after="0" w:line="240" w:lineRule="auto"/>
            </w:pPr>
            <w:permStart w:id="1240931901" w:edGrp="everyone"/>
            <w:permEnd w:id="1240931901"/>
          </w:p>
        </w:tc>
      </w:tr>
      <w:tr w:rsidR="00FF1D58" w:rsidRPr="001E36B6" w14:paraId="6F111BEA" w14:textId="77777777" w:rsidTr="001E36B6">
        <w:tc>
          <w:tcPr>
            <w:tcW w:w="826" w:type="pct"/>
          </w:tcPr>
          <w:p w14:paraId="5F2B733D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Skeg</w:t>
            </w:r>
          </w:p>
        </w:tc>
        <w:tc>
          <w:tcPr>
            <w:tcW w:w="1764" w:type="pct"/>
          </w:tcPr>
          <w:p w14:paraId="20F0CD9E" w14:textId="77777777" w:rsidR="00FF1D58" w:rsidRPr="001E36B6" w:rsidRDefault="00FF1D58" w:rsidP="001E36B6">
            <w:pPr>
              <w:spacing w:after="0" w:line="240" w:lineRule="auto"/>
            </w:pPr>
            <w:permStart w:id="1733385784" w:edGrp="everyone"/>
            <w:permEnd w:id="1733385784"/>
          </w:p>
        </w:tc>
        <w:tc>
          <w:tcPr>
            <w:tcW w:w="997" w:type="pct"/>
          </w:tcPr>
          <w:p w14:paraId="510CF3CC" w14:textId="77777777" w:rsidR="00FF1D58" w:rsidRPr="001E36B6" w:rsidRDefault="00FF1D58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Coastguard No</w:t>
            </w:r>
          </w:p>
        </w:tc>
        <w:tc>
          <w:tcPr>
            <w:tcW w:w="1414" w:type="pct"/>
          </w:tcPr>
          <w:p w14:paraId="78F1CB4C" w14:textId="77777777" w:rsidR="00FF1D58" w:rsidRPr="001E36B6" w:rsidRDefault="00FF1D58" w:rsidP="001E36B6">
            <w:pPr>
              <w:spacing w:after="0" w:line="240" w:lineRule="auto"/>
            </w:pPr>
            <w:permStart w:id="1862427463" w:edGrp="everyone"/>
            <w:permEnd w:id="1862427463"/>
          </w:p>
        </w:tc>
      </w:tr>
    </w:tbl>
    <w:p w14:paraId="7E68E334" w14:textId="77777777" w:rsidR="008913A9" w:rsidRDefault="008913A9" w:rsidP="000F57A2">
      <w:pPr>
        <w:spacing w:after="0" w:line="240" w:lineRule="auto"/>
        <w:sectPr w:rsidR="008913A9" w:rsidSect="00AA6D9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14432" w14:textId="77777777" w:rsidR="00AA6D95" w:rsidRPr="00910186" w:rsidRDefault="00AA6D95" w:rsidP="000F57A2">
      <w:pPr>
        <w:spacing w:after="0" w:line="240" w:lineRule="auto"/>
        <w:rPr>
          <w:sz w:val="16"/>
          <w:szCs w:val="16"/>
        </w:rPr>
        <w:sectPr w:rsidR="00AA6D95" w:rsidRPr="00910186" w:rsidSect="00AA6D9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87"/>
        <w:gridCol w:w="4321"/>
        <w:gridCol w:w="4312"/>
      </w:tblGrid>
      <w:tr w:rsidR="009C0371" w:rsidRPr="001E36B6" w14:paraId="041B9E88" w14:textId="77777777" w:rsidTr="001E36B6">
        <w:tc>
          <w:tcPr>
            <w:tcW w:w="9242" w:type="dxa"/>
            <w:gridSpan w:val="3"/>
          </w:tcPr>
          <w:p w14:paraId="1501E0D9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  <w:u w:val="single"/>
              </w:rPr>
            </w:pPr>
            <w:r w:rsidRPr="001E36B6">
              <w:rPr>
                <w:rStyle w:val="Bokenstitel"/>
                <w:u w:val="single"/>
              </w:rPr>
              <w:t>Extra’s</w:t>
            </w:r>
            <w:r w:rsidR="00104A07" w:rsidRPr="001E36B6">
              <w:rPr>
                <w:rStyle w:val="Bokenstitel"/>
                <w:u w:val="single"/>
              </w:rPr>
              <w:t xml:space="preserve"> </w:t>
            </w:r>
          </w:p>
        </w:tc>
      </w:tr>
      <w:tr w:rsidR="009C0371" w:rsidRPr="001E36B6" w14:paraId="488FEDF9" w14:textId="77777777" w:rsidTr="001E36B6">
        <w:tc>
          <w:tcPr>
            <w:tcW w:w="392" w:type="dxa"/>
          </w:tcPr>
          <w:p w14:paraId="329D75A3" w14:textId="77777777" w:rsidR="009C0371" w:rsidRPr="001E36B6" w:rsidRDefault="009C0371" w:rsidP="001E36B6">
            <w:pPr>
              <w:spacing w:after="0" w:line="240" w:lineRule="auto"/>
            </w:pPr>
            <w:permStart w:id="1408589999" w:edGrp="everyone"/>
            <w:permEnd w:id="1408589999"/>
          </w:p>
        </w:tc>
        <w:tc>
          <w:tcPr>
            <w:tcW w:w="8850" w:type="dxa"/>
            <w:gridSpan w:val="2"/>
          </w:tcPr>
          <w:p w14:paraId="5DB6CAD3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Carbon Kevlar Lay-up</w:t>
            </w:r>
          </w:p>
        </w:tc>
      </w:tr>
      <w:tr w:rsidR="009C0371" w:rsidRPr="001E36B6" w14:paraId="7B0A64C7" w14:textId="77777777" w:rsidTr="001E36B6">
        <w:tc>
          <w:tcPr>
            <w:tcW w:w="392" w:type="dxa"/>
          </w:tcPr>
          <w:p w14:paraId="54A943D2" w14:textId="77777777" w:rsidR="009C0371" w:rsidRPr="001E36B6" w:rsidRDefault="009C0371" w:rsidP="001E36B6">
            <w:pPr>
              <w:spacing w:after="0" w:line="240" w:lineRule="auto"/>
            </w:pPr>
            <w:permStart w:id="1537814159" w:edGrp="everyone"/>
            <w:permEnd w:id="1537814159"/>
          </w:p>
        </w:tc>
        <w:tc>
          <w:tcPr>
            <w:tcW w:w="8850" w:type="dxa"/>
            <w:gridSpan w:val="2"/>
          </w:tcPr>
          <w:p w14:paraId="7C9BAB5F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Elite Lay-up</w:t>
            </w:r>
          </w:p>
        </w:tc>
      </w:tr>
      <w:tr w:rsidR="009C0371" w:rsidRPr="001E36B6" w14:paraId="0FF1C695" w14:textId="77777777" w:rsidTr="001E36B6">
        <w:tc>
          <w:tcPr>
            <w:tcW w:w="392" w:type="dxa"/>
          </w:tcPr>
          <w:p w14:paraId="58C91D81" w14:textId="77777777" w:rsidR="009C0371" w:rsidRPr="001E36B6" w:rsidRDefault="009C0371" w:rsidP="001E36B6">
            <w:pPr>
              <w:spacing w:after="0" w:line="240" w:lineRule="auto"/>
            </w:pPr>
            <w:permStart w:id="1664162266" w:edGrp="everyone"/>
            <w:permEnd w:id="1664162266"/>
          </w:p>
        </w:tc>
        <w:tc>
          <w:tcPr>
            <w:tcW w:w="8850" w:type="dxa"/>
            <w:gridSpan w:val="2"/>
          </w:tcPr>
          <w:p w14:paraId="367DB767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50/50 Lay-up</w:t>
            </w:r>
          </w:p>
        </w:tc>
      </w:tr>
      <w:tr w:rsidR="00910186" w:rsidRPr="001E36B6" w14:paraId="47DD572D" w14:textId="77777777" w:rsidTr="001E36B6">
        <w:tc>
          <w:tcPr>
            <w:tcW w:w="392" w:type="dxa"/>
          </w:tcPr>
          <w:p w14:paraId="495C05A4" w14:textId="77777777" w:rsidR="00910186" w:rsidRPr="001E36B6" w:rsidRDefault="00910186" w:rsidP="001E36B6">
            <w:pPr>
              <w:spacing w:after="0" w:line="240" w:lineRule="auto"/>
            </w:pPr>
            <w:permStart w:id="1184566784" w:edGrp="everyone"/>
            <w:permEnd w:id="1184566784"/>
          </w:p>
        </w:tc>
        <w:tc>
          <w:tcPr>
            <w:tcW w:w="8850" w:type="dxa"/>
            <w:gridSpan w:val="2"/>
          </w:tcPr>
          <w:p w14:paraId="6A51314D" w14:textId="77777777" w:rsidR="00910186" w:rsidRPr="001E36B6" w:rsidRDefault="00910186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Heavy Duty Lay-up</w:t>
            </w:r>
          </w:p>
        </w:tc>
      </w:tr>
      <w:tr w:rsidR="00910186" w:rsidRPr="001E36B6" w14:paraId="1FB2177B" w14:textId="77777777" w:rsidTr="001E36B6">
        <w:tc>
          <w:tcPr>
            <w:tcW w:w="392" w:type="dxa"/>
          </w:tcPr>
          <w:p w14:paraId="11662B06" w14:textId="77777777" w:rsidR="00910186" w:rsidRPr="001E36B6" w:rsidRDefault="00910186" w:rsidP="001E36B6">
            <w:pPr>
              <w:spacing w:after="0" w:line="240" w:lineRule="auto"/>
            </w:pPr>
            <w:permStart w:id="1881632704" w:edGrp="everyone"/>
            <w:permEnd w:id="1881632704"/>
          </w:p>
        </w:tc>
        <w:tc>
          <w:tcPr>
            <w:tcW w:w="8850" w:type="dxa"/>
            <w:gridSpan w:val="2"/>
          </w:tcPr>
          <w:p w14:paraId="178D3835" w14:textId="77777777" w:rsidR="00910186" w:rsidRPr="001E36B6" w:rsidRDefault="00D67620" w:rsidP="001E36B6">
            <w:pPr>
              <w:spacing w:after="0" w:line="240" w:lineRule="auto"/>
              <w:rPr>
                <w:rStyle w:val="Bokenstitel"/>
              </w:rPr>
            </w:pPr>
            <w:r>
              <w:rPr>
                <w:rStyle w:val="Bokenstitel"/>
              </w:rPr>
              <w:t xml:space="preserve">3 PiecE </w:t>
            </w:r>
            <w:r w:rsidRPr="00D67620">
              <w:rPr>
                <w:rStyle w:val="Diskretbetoning"/>
              </w:rPr>
              <w:t>*2 Piece if Triton</w:t>
            </w:r>
          </w:p>
        </w:tc>
      </w:tr>
      <w:tr w:rsidR="00104A07" w:rsidRPr="001E36B6" w14:paraId="587F3719" w14:textId="77777777" w:rsidTr="001E36B6">
        <w:tc>
          <w:tcPr>
            <w:tcW w:w="392" w:type="dxa"/>
          </w:tcPr>
          <w:p w14:paraId="0E3B9571" w14:textId="77777777" w:rsidR="00104A07" w:rsidRPr="001E36B6" w:rsidRDefault="00104A07" w:rsidP="001E36B6">
            <w:pPr>
              <w:spacing w:after="0" w:line="240" w:lineRule="auto"/>
            </w:pPr>
            <w:permStart w:id="367678856" w:edGrp="everyone"/>
            <w:permEnd w:id="367678856"/>
          </w:p>
        </w:tc>
        <w:tc>
          <w:tcPr>
            <w:tcW w:w="4425" w:type="dxa"/>
          </w:tcPr>
          <w:p w14:paraId="1EE0B5AB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Metal Flake Deck</w:t>
            </w:r>
          </w:p>
        </w:tc>
        <w:tc>
          <w:tcPr>
            <w:tcW w:w="4425" w:type="dxa"/>
          </w:tcPr>
          <w:p w14:paraId="2DA61BA4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Colour &amp; Size:</w:t>
            </w:r>
            <w:permStart w:id="728588381" w:edGrp="everyone"/>
            <w:permEnd w:id="728588381"/>
          </w:p>
        </w:tc>
      </w:tr>
      <w:tr w:rsidR="009C0371" w:rsidRPr="001E36B6" w14:paraId="05C7F3DC" w14:textId="77777777" w:rsidTr="001E36B6">
        <w:tc>
          <w:tcPr>
            <w:tcW w:w="392" w:type="dxa"/>
          </w:tcPr>
          <w:p w14:paraId="23718FBA" w14:textId="77777777" w:rsidR="009C0371" w:rsidRPr="001E36B6" w:rsidRDefault="009C0371" w:rsidP="001E36B6">
            <w:pPr>
              <w:spacing w:after="0" w:line="240" w:lineRule="auto"/>
            </w:pPr>
            <w:permStart w:id="2042576429" w:edGrp="everyone"/>
            <w:permEnd w:id="2042576429"/>
          </w:p>
        </w:tc>
        <w:tc>
          <w:tcPr>
            <w:tcW w:w="4425" w:type="dxa"/>
          </w:tcPr>
          <w:p w14:paraId="56A39DA6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Keelstrip</w:t>
            </w:r>
          </w:p>
        </w:tc>
        <w:tc>
          <w:tcPr>
            <w:tcW w:w="4425" w:type="dxa"/>
          </w:tcPr>
          <w:p w14:paraId="5DE3C34B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Colour:  RAL#</w:t>
            </w:r>
            <w:permStart w:id="127295057" w:edGrp="everyone"/>
            <w:permEnd w:id="127295057"/>
          </w:p>
        </w:tc>
      </w:tr>
      <w:tr w:rsidR="009C0371" w:rsidRPr="001E36B6" w14:paraId="672C31A4" w14:textId="77777777" w:rsidTr="001E36B6">
        <w:tc>
          <w:tcPr>
            <w:tcW w:w="392" w:type="dxa"/>
          </w:tcPr>
          <w:p w14:paraId="62E2E9B4" w14:textId="77777777" w:rsidR="009C0371" w:rsidRPr="001E36B6" w:rsidRDefault="009C0371" w:rsidP="001E36B6">
            <w:pPr>
              <w:spacing w:after="0" w:line="240" w:lineRule="auto"/>
            </w:pPr>
            <w:permStart w:id="77801904" w:edGrp="everyone"/>
            <w:permEnd w:id="77801904"/>
          </w:p>
        </w:tc>
        <w:tc>
          <w:tcPr>
            <w:tcW w:w="8850" w:type="dxa"/>
            <w:gridSpan w:val="2"/>
          </w:tcPr>
          <w:p w14:paraId="362C93BB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Compass 70P Installed</w:t>
            </w:r>
          </w:p>
        </w:tc>
      </w:tr>
      <w:tr w:rsidR="009C0371" w:rsidRPr="001E36B6" w14:paraId="2A86824B" w14:textId="77777777" w:rsidTr="001E36B6">
        <w:tc>
          <w:tcPr>
            <w:tcW w:w="392" w:type="dxa"/>
          </w:tcPr>
          <w:p w14:paraId="25795013" w14:textId="77777777" w:rsidR="009C0371" w:rsidRPr="001E36B6" w:rsidRDefault="009C0371" w:rsidP="001E36B6">
            <w:pPr>
              <w:spacing w:after="0" w:line="240" w:lineRule="auto"/>
            </w:pPr>
            <w:permStart w:id="1632183277" w:edGrp="everyone"/>
            <w:permEnd w:id="1632183277"/>
          </w:p>
        </w:tc>
        <w:tc>
          <w:tcPr>
            <w:tcW w:w="4425" w:type="dxa"/>
          </w:tcPr>
          <w:p w14:paraId="3A01A72B" w14:textId="77777777" w:rsidR="009C0371" w:rsidRPr="001E36B6" w:rsidRDefault="009C0371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Deck Pump (Compact 50)</w:t>
            </w:r>
          </w:p>
        </w:tc>
        <w:tc>
          <w:tcPr>
            <w:tcW w:w="4425" w:type="dxa"/>
          </w:tcPr>
          <w:p w14:paraId="6C76F449" w14:textId="77777777" w:rsidR="009C0371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Position Outlet:</w:t>
            </w:r>
            <w:permStart w:id="892534894" w:edGrp="everyone"/>
            <w:permEnd w:id="892534894"/>
          </w:p>
        </w:tc>
      </w:tr>
      <w:tr w:rsidR="00104A07" w:rsidRPr="001E36B6" w14:paraId="14460CA9" w14:textId="77777777" w:rsidTr="001E36B6">
        <w:tc>
          <w:tcPr>
            <w:tcW w:w="392" w:type="dxa"/>
          </w:tcPr>
          <w:p w14:paraId="05412EC6" w14:textId="77777777" w:rsidR="00104A07" w:rsidRPr="001E36B6" w:rsidRDefault="00104A07" w:rsidP="001E36B6">
            <w:pPr>
              <w:spacing w:after="0" w:line="240" w:lineRule="auto"/>
            </w:pPr>
            <w:permStart w:id="1768888674" w:edGrp="everyone"/>
            <w:permEnd w:id="1768888674"/>
          </w:p>
        </w:tc>
        <w:tc>
          <w:tcPr>
            <w:tcW w:w="4425" w:type="dxa"/>
          </w:tcPr>
          <w:p w14:paraId="30AC05E6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Foot Pump (Henderson)</w:t>
            </w:r>
          </w:p>
        </w:tc>
        <w:tc>
          <w:tcPr>
            <w:tcW w:w="4425" w:type="dxa"/>
          </w:tcPr>
          <w:p w14:paraId="526B0339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Position Outlet:</w:t>
            </w:r>
            <w:permStart w:id="831654296" w:edGrp="everyone"/>
            <w:permEnd w:id="831654296"/>
          </w:p>
          <w:p w14:paraId="6E678429" w14:textId="77777777" w:rsidR="00104A07" w:rsidRPr="001E36B6" w:rsidRDefault="00104A07" w:rsidP="001E36B6">
            <w:pPr>
              <w:spacing w:after="0" w:line="240" w:lineRule="auto"/>
              <w:rPr>
                <w:rStyle w:val="Diskretbetoning"/>
                <w:sz w:val="16"/>
                <w:szCs w:val="16"/>
              </w:rPr>
            </w:pPr>
            <w:r w:rsidRPr="001E36B6">
              <w:rPr>
                <w:rStyle w:val="Diskretbetoning"/>
                <w:sz w:val="16"/>
                <w:szCs w:val="16"/>
              </w:rPr>
              <w:t>*SKUK will add 4” (10cm) onto the leg measurement you supply</w:t>
            </w:r>
          </w:p>
        </w:tc>
      </w:tr>
      <w:tr w:rsidR="009C0371" w:rsidRPr="001E36B6" w14:paraId="258CA952" w14:textId="77777777" w:rsidTr="001E36B6">
        <w:tc>
          <w:tcPr>
            <w:tcW w:w="392" w:type="dxa"/>
          </w:tcPr>
          <w:p w14:paraId="5E607B4C" w14:textId="77777777" w:rsidR="009C0371" w:rsidRPr="001E36B6" w:rsidRDefault="009C0371" w:rsidP="001E36B6">
            <w:pPr>
              <w:spacing w:after="0" w:line="240" w:lineRule="auto"/>
            </w:pPr>
            <w:permStart w:id="1109158260" w:edGrp="everyone"/>
            <w:permEnd w:id="1109158260"/>
          </w:p>
        </w:tc>
        <w:tc>
          <w:tcPr>
            <w:tcW w:w="8850" w:type="dxa"/>
            <w:gridSpan w:val="2"/>
          </w:tcPr>
          <w:p w14:paraId="3666EC86" w14:textId="77777777" w:rsidR="009C0371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Rear Oval Hatch</w:t>
            </w:r>
            <w:r w:rsidR="00162C84">
              <w:rPr>
                <w:rStyle w:val="Bokenstitel"/>
              </w:rPr>
              <w:t xml:space="preserve"> </w:t>
            </w:r>
            <w:r w:rsidR="00162C84" w:rsidRPr="006D6896">
              <w:rPr>
                <w:rStyle w:val="Diskretbetoning"/>
              </w:rPr>
              <w:t>*Only available on certain models</w:t>
            </w:r>
          </w:p>
        </w:tc>
      </w:tr>
      <w:tr w:rsidR="009C0371" w:rsidRPr="001E36B6" w14:paraId="09FE74F5" w14:textId="77777777" w:rsidTr="001E36B6">
        <w:tc>
          <w:tcPr>
            <w:tcW w:w="392" w:type="dxa"/>
          </w:tcPr>
          <w:p w14:paraId="2048840F" w14:textId="77777777" w:rsidR="009C0371" w:rsidRPr="001E36B6" w:rsidRDefault="009C0371" w:rsidP="001E36B6">
            <w:pPr>
              <w:spacing w:after="0" w:line="240" w:lineRule="auto"/>
            </w:pPr>
            <w:permStart w:id="519724168" w:edGrp="everyone"/>
            <w:permEnd w:id="519724168"/>
          </w:p>
        </w:tc>
        <w:tc>
          <w:tcPr>
            <w:tcW w:w="8850" w:type="dxa"/>
            <w:gridSpan w:val="2"/>
          </w:tcPr>
          <w:p w14:paraId="18FF020D" w14:textId="77777777" w:rsidR="009C0371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Foredeck Hatch</w:t>
            </w:r>
          </w:p>
        </w:tc>
      </w:tr>
      <w:tr w:rsidR="006D6896" w:rsidRPr="001E36B6" w14:paraId="02E8BCC5" w14:textId="77777777" w:rsidTr="00CD2B90">
        <w:tc>
          <w:tcPr>
            <w:tcW w:w="392" w:type="dxa"/>
          </w:tcPr>
          <w:p w14:paraId="01D99261" w14:textId="77777777" w:rsidR="006D6896" w:rsidRPr="001E36B6" w:rsidRDefault="006D6896" w:rsidP="001E36B6">
            <w:pPr>
              <w:spacing w:after="0" w:line="240" w:lineRule="auto"/>
            </w:pPr>
            <w:permStart w:id="884218031" w:edGrp="everyone"/>
            <w:permEnd w:id="884218031"/>
          </w:p>
        </w:tc>
        <w:tc>
          <w:tcPr>
            <w:tcW w:w="8850" w:type="dxa"/>
            <w:gridSpan w:val="2"/>
          </w:tcPr>
          <w:p w14:paraId="12D14FA2" w14:textId="77777777" w:rsidR="006D6896" w:rsidRPr="001E36B6" w:rsidRDefault="006D6896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Knee Tube</w:t>
            </w:r>
          </w:p>
        </w:tc>
      </w:tr>
      <w:tr w:rsidR="00104A07" w:rsidRPr="001E36B6" w14:paraId="04C33537" w14:textId="77777777" w:rsidTr="001E36B6">
        <w:tc>
          <w:tcPr>
            <w:tcW w:w="392" w:type="dxa"/>
          </w:tcPr>
          <w:p w14:paraId="359E7D8D" w14:textId="77777777" w:rsidR="00104A07" w:rsidRPr="001E36B6" w:rsidRDefault="00104A07" w:rsidP="001E36B6">
            <w:pPr>
              <w:spacing w:after="0" w:line="240" w:lineRule="auto"/>
            </w:pPr>
            <w:permStart w:id="323823214" w:edGrp="everyone"/>
            <w:permEnd w:id="323823214"/>
          </w:p>
        </w:tc>
        <w:tc>
          <w:tcPr>
            <w:tcW w:w="4425" w:type="dxa"/>
          </w:tcPr>
          <w:p w14:paraId="1C43559B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Extra RDF</w:t>
            </w:r>
          </w:p>
        </w:tc>
        <w:tc>
          <w:tcPr>
            <w:tcW w:w="4425" w:type="dxa"/>
          </w:tcPr>
          <w:p w14:paraId="5E37DB72" w14:textId="77777777" w:rsidR="00104A07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Count:</w:t>
            </w:r>
            <w:permStart w:id="1024601615" w:edGrp="everyone"/>
            <w:permEnd w:id="1024601615"/>
          </w:p>
          <w:p w14:paraId="1FEA90D6" w14:textId="77777777" w:rsidR="00104A07" w:rsidRPr="001E36B6" w:rsidRDefault="00104A07" w:rsidP="001E36B6">
            <w:pPr>
              <w:spacing w:after="0" w:line="240" w:lineRule="auto"/>
              <w:rPr>
                <w:rStyle w:val="Diskretbetoning"/>
                <w:sz w:val="16"/>
                <w:szCs w:val="16"/>
              </w:rPr>
            </w:pPr>
            <w:r w:rsidRPr="001E36B6">
              <w:rPr>
                <w:rStyle w:val="Diskretbetoning"/>
                <w:sz w:val="16"/>
                <w:szCs w:val="16"/>
              </w:rPr>
              <w:t>*Attach description</w:t>
            </w:r>
          </w:p>
        </w:tc>
      </w:tr>
      <w:tr w:rsidR="009C0371" w:rsidRPr="001E36B6" w14:paraId="74022C46" w14:textId="77777777" w:rsidTr="001E36B6">
        <w:tc>
          <w:tcPr>
            <w:tcW w:w="392" w:type="dxa"/>
          </w:tcPr>
          <w:p w14:paraId="4FDD3FCB" w14:textId="77777777" w:rsidR="009C0371" w:rsidRPr="001E36B6" w:rsidRDefault="009C0371" w:rsidP="001E36B6">
            <w:pPr>
              <w:spacing w:after="0" w:line="240" w:lineRule="auto"/>
            </w:pPr>
            <w:permStart w:id="1425417967" w:edGrp="everyone"/>
            <w:permEnd w:id="1425417967"/>
          </w:p>
        </w:tc>
        <w:tc>
          <w:tcPr>
            <w:tcW w:w="8850" w:type="dxa"/>
            <w:gridSpan w:val="2"/>
          </w:tcPr>
          <w:p w14:paraId="75E52D27" w14:textId="77777777" w:rsidR="009C0371" w:rsidRPr="001E36B6" w:rsidRDefault="00104A07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Handpump Deck Recess</w:t>
            </w:r>
          </w:p>
        </w:tc>
      </w:tr>
      <w:tr w:rsidR="009C0371" w:rsidRPr="001E36B6" w14:paraId="041B666F" w14:textId="77777777" w:rsidTr="001E36B6">
        <w:tc>
          <w:tcPr>
            <w:tcW w:w="392" w:type="dxa"/>
          </w:tcPr>
          <w:p w14:paraId="1269640E" w14:textId="77777777" w:rsidR="009C0371" w:rsidRPr="001E36B6" w:rsidRDefault="009C0371" w:rsidP="001E36B6">
            <w:pPr>
              <w:spacing w:after="0" w:line="240" w:lineRule="auto"/>
            </w:pPr>
            <w:permStart w:id="1949316362" w:edGrp="everyone"/>
            <w:permEnd w:id="1949316362"/>
          </w:p>
        </w:tc>
        <w:tc>
          <w:tcPr>
            <w:tcW w:w="8850" w:type="dxa"/>
            <w:gridSpan w:val="2"/>
          </w:tcPr>
          <w:p w14:paraId="703032D7" w14:textId="77777777" w:rsidR="009C0371" w:rsidRPr="001E36B6" w:rsidRDefault="00910186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Custom Bulkhead</w:t>
            </w:r>
          </w:p>
        </w:tc>
      </w:tr>
      <w:tr w:rsidR="009C0371" w:rsidRPr="001E36B6" w14:paraId="1C92EE14" w14:textId="77777777" w:rsidTr="001E36B6">
        <w:tc>
          <w:tcPr>
            <w:tcW w:w="392" w:type="dxa"/>
          </w:tcPr>
          <w:p w14:paraId="2A355B69" w14:textId="77777777" w:rsidR="009C0371" w:rsidRPr="001E36B6" w:rsidRDefault="009C0371" w:rsidP="001E36B6">
            <w:pPr>
              <w:spacing w:after="0" w:line="240" w:lineRule="auto"/>
            </w:pPr>
            <w:permStart w:id="860362046" w:edGrp="everyone"/>
            <w:permEnd w:id="860362046"/>
          </w:p>
        </w:tc>
        <w:tc>
          <w:tcPr>
            <w:tcW w:w="8850" w:type="dxa"/>
            <w:gridSpan w:val="2"/>
          </w:tcPr>
          <w:p w14:paraId="5C008FA1" w14:textId="77777777" w:rsidR="009C0371" w:rsidRPr="001E36B6" w:rsidRDefault="00910186" w:rsidP="001E36B6">
            <w:pPr>
              <w:spacing w:after="0" w:line="240" w:lineRule="auto"/>
              <w:rPr>
                <w:rStyle w:val="Bokenstitel"/>
              </w:rPr>
            </w:pPr>
            <w:r w:rsidRPr="001E36B6">
              <w:rPr>
                <w:rStyle w:val="Bokenstitel"/>
              </w:rPr>
              <w:t>Custom Artwork</w:t>
            </w:r>
          </w:p>
        </w:tc>
      </w:tr>
    </w:tbl>
    <w:p w14:paraId="4BC43FE5" w14:textId="77777777" w:rsidR="00CF5996" w:rsidRPr="00034CC7" w:rsidRDefault="00910186" w:rsidP="00910186">
      <w:pPr>
        <w:pStyle w:val="Rubrik3"/>
        <w:rPr>
          <w:rStyle w:val="Bokenstitel"/>
          <w:color w:val="auto"/>
          <w:sz w:val="20"/>
          <w:szCs w:val="20"/>
        </w:rPr>
      </w:pPr>
      <w:r w:rsidRPr="00034CC7">
        <w:rPr>
          <w:rStyle w:val="Bokenstitel"/>
          <w:color w:val="auto"/>
          <w:sz w:val="20"/>
          <w:szCs w:val="20"/>
        </w:rPr>
        <w:t>Additional Information:</w:t>
      </w:r>
    </w:p>
    <w:p w14:paraId="42D40ABC" w14:textId="77777777" w:rsidR="008742B6" w:rsidRPr="00910186" w:rsidRDefault="008742B6" w:rsidP="000F57A2">
      <w:pPr>
        <w:spacing w:after="0" w:line="240" w:lineRule="auto"/>
        <w:rPr>
          <w:sz w:val="16"/>
          <w:szCs w:val="16"/>
        </w:rPr>
      </w:pPr>
      <w:permStart w:id="6167216" w:edGrp="everyone"/>
    </w:p>
    <w:permEnd w:id="6167216"/>
    <w:p w14:paraId="5BACA044" w14:textId="77777777" w:rsidR="00910186" w:rsidRPr="00910186" w:rsidRDefault="00910186" w:rsidP="000F57A2">
      <w:pPr>
        <w:spacing w:after="0" w:line="240" w:lineRule="auto"/>
        <w:rPr>
          <w:sz w:val="16"/>
          <w:szCs w:val="16"/>
        </w:rPr>
      </w:pPr>
    </w:p>
    <w:p w14:paraId="088D45F8" w14:textId="77777777" w:rsidR="00910186" w:rsidRPr="00910186" w:rsidRDefault="00910186" w:rsidP="000F57A2">
      <w:pPr>
        <w:spacing w:after="0" w:line="240" w:lineRule="auto"/>
        <w:rPr>
          <w:sz w:val="16"/>
          <w:szCs w:val="16"/>
        </w:rPr>
      </w:pPr>
      <w:permStart w:id="1535200736" w:edGrp="everyone"/>
      <w:permEnd w:id="1535200736"/>
    </w:p>
    <w:p w14:paraId="2EC1F8D6" w14:textId="77777777" w:rsidR="00910186" w:rsidRDefault="00910186" w:rsidP="000F57A2">
      <w:pPr>
        <w:spacing w:after="0" w:line="240" w:lineRule="auto"/>
        <w:rPr>
          <w:sz w:val="20"/>
          <w:szCs w:val="20"/>
        </w:rPr>
      </w:pPr>
      <w:r w:rsidRPr="00910186">
        <w:rPr>
          <w:sz w:val="20"/>
          <w:szCs w:val="20"/>
        </w:rPr>
        <w:lastRenderedPageBreak/>
        <w:t>I confirm that the above order is correct and would like the kayak to be put into production by SKUK Ltd</w:t>
      </w:r>
      <w:r w:rsidR="00034CC7">
        <w:rPr>
          <w:sz w:val="20"/>
          <w:szCs w:val="20"/>
        </w:rPr>
        <w:t>.</w:t>
      </w:r>
    </w:p>
    <w:p w14:paraId="6273F6FE" w14:textId="77777777" w:rsidR="00034CC7" w:rsidRDefault="00034CC7" w:rsidP="000F57A2">
      <w:pPr>
        <w:spacing w:after="0" w:line="240" w:lineRule="auto"/>
        <w:rPr>
          <w:rStyle w:val="Bokenstitel"/>
        </w:rPr>
      </w:pPr>
    </w:p>
    <w:p w14:paraId="15D75288" w14:textId="77777777" w:rsidR="00034CC7" w:rsidRPr="00034CC7" w:rsidRDefault="00034CC7" w:rsidP="000F57A2">
      <w:pPr>
        <w:spacing w:after="0" w:line="240" w:lineRule="auto"/>
        <w:rPr>
          <w:rStyle w:val="Bokenstitel"/>
        </w:rPr>
      </w:pPr>
      <w:r w:rsidRPr="00034CC7">
        <w:rPr>
          <w:rStyle w:val="Bokenstitel"/>
        </w:rPr>
        <w:t>Signed:</w:t>
      </w:r>
      <w:permStart w:id="699999785" w:edGrp="everyone"/>
      <w:permEnd w:id="699999785"/>
      <w:r w:rsidRPr="00034CC7">
        <w:rPr>
          <w:rStyle w:val="Bokenstitel"/>
        </w:rPr>
        <w:tab/>
      </w:r>
      <w:r w:rsidRPr="00034CC7">
        <w:rPr>
          <w:rStyle w:val="Bokenstitel"/>
        </w:rPr>
        <w:tab/>
      </w:r>
      <w:r w:rsidRPr="00034CC7">
        <w:rPr>
          <w:rStyle w:val="Bokenstitel"/>
        </w:rPr>
        <w:tab/>
      </w:r>
      <w:r w:rsidRPr="00034CC7">
        <w:rPr>
          <w:rStyle w:val="Bokenstitel"/>
        </w:rPr>
        <w:tab/>
      </w:r>
      <w:r w:rsidRPr="00034CC7">
        <w:rPr>
          <w:rStyle w:val="Bokenstitel"/>
        </w:rPr>
        <w:tab/>
      </w:r>
      <w:r w:rsidRPr="00034CC7">
        <w:rPr>
          <w:rStyle w:val="Bokenstitel"/>
        </w:rPr>
        <w:tab/>
        <w:t>Date:</w:t>
      </w:r>
      <w:permStart w:id="1120094491" w:edGrp="everyone"/>
      <w:permEnd w:id="1120094491"/>
    </w:p>
    <w:sectPr w:rsidR="00034CC7" w:rsidRPr="00034CC7" w:rsidSect="00AA6D9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D849" w14:textId="77777777" w:rsidR="00172400" w:rsidRDefault="00172400" w:rsidP="000F57A2">
      <w:pPr>
        <w:spacing w:after="0" w:line="240" w:lineRule="auto"/>
      </w:pPr>
      <w:r>
        <w:separator/>
      </w:r>
    </w:p>
  </w:endnote>
  <w:endnote w:type="continuationSeparator" w:id="0">
    <w:p w14:paraId="4DC0825B" w14:textId="77777777" w:rsidR="00172400" w:rsidRDefault="00172400" w:rsidP="000F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82B0" w14:textId="77777777" w:rsidR="000F57A2" w:rsidRDefault="000F57A2" w:rsidP="000F57A2">
    <w:pPr>
      <w:pStyle w:val="Sidfot"/>
      <w:jc w:val="right"/>
    </w:pPr>
    <w:r>
      <w:t>Sept 2012</w:t>
    </w:r>
  </w:p>
  <w:p w14:paraId="18345090" w14:textId="77777777" w:rsidR="000F57A2" w:rsidRDefault="000F57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1E52" w14:textId="77777777" w:rsidR="00172400" w:rsidRDefault="00172400" w:rsidP="000F57A2">
      <w:pPr>
        <w:spacing w:after="0" w:line="240" w:lineRule="auto"/>
      </w:pPr>
      <w:r>
        <w:separator/>
      </w:r>
    </w:p>
  </w:footnote>
  <w:footnote w:type="continuationSeparator" w:id="0">
    <w:p w14:paraId="407BAF91" w14:textId="77777777" w:rsidR="00172400" w:rsidRDefault="00172400" w:rsidP="000F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A311" w14:textId="77777777" w:rsidR="00AA6D95" w:rsidRDefault="00172400">
    <w:pPr>
      <w:pStyle w:val="Sidhuvud"/>
    </w:pPr>
    <w:r>
      <w:rPr>
        <w:noProof/>
        <w:lang w:eastAsia="en-GB"/>
      </w:rPr>
      <w:pict w14:anchorId="17747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5" o:spid="_x0000_s1027" type="#_x0000_t75" alt="" style="position:absolute;margin-left:0;margin-top:0;width:451.2pt;height:439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kuk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6298" w14:textId="77777777" w:rsidR="000F57A2" w:rsidRPr="00FF1D58" w:rsidRDefault="00172400" w:rsidP="000F57A2">
    <w:pPr>
      <w:pStyle w:val="Rubrik"/>
      <w:spacing w:after="0"/>
      <w:rPr>
        <w:b/>
        <w:sz w:val="56"/>
        <w:szCs w:val="56"/>
      </w:rPr>
    </w:pPr>
    <w:r>
      <w:rPr>
        <w:b/>
        <w:noProof/>
        <w:sz w:val="56"/>
        <w:szCs w:val="56"/>
        <w:lang w:eastAsia="en-GB"/>
      </w:rPr>
      <w:pict w14:anchorId="67F70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6" o:spid="_x0000_s1026" type="#_x0000_t75" alt="" style="position:absolute;margin-left:0;margin-top:0;width:451.2pt;height:439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kuk_logo" gain="19661f" blacklevel="22938f"/>
          <w10:wrap anchorx="margin" anchory="margin"/>
        </v:shape>
      </w:pict>
    </w:r>
    <w:r w:rsidR="000F57A2" w:rsidRPr="00FF1D58">
      <w:rPr>
        <w:b/>
        <w:sz w:val="56"/>
        <w:szCs w:val="56"/>
      </w:rPr>
      <w:t>Sea Kayaking UK</w:t>
    </w:r>
  </w:p>
  <w:p w14:paraId="7A3F3523" w14:textId="77777777" w:rsidR="000F57A2" w:rsidRPr="00FB669F" w:rsidRDefault="000F57A2" w:rsidP="000F57A2">
    <w:pPr>
      <w:pStyle w:val="Rubrik"/>
      <w:spacing w:after="0"/>
      <w:rPr>
        <w:i/>
        <w:sz w:val="32"/>
        <w:szCs w:val="32"/>
      </w:rPr>
    </w:pPr>
    <w:r w:rsidRPr="00FF1D58">
      <w:rPr>
        <w:i/>
        <w:sz w:val="28"/>
        <w:szCs w:val="28"/>
      </w:rPr>
      <w:t>Specialist Sea Kayak Manufacturers</w:t>
    </w:r>
    <w:r w:rsidR="00FF1D58">
      <w:rPr>
        <w:i/>
        <w:sz w:val="28"/>
        <w:szCs w:val="28"/>
      </w:rPr>
      <w:t xml:space="preserve"> - </w:t>
    </w:r>
    <w:r w:rsidRPr="00FF1D58">
      <w:rPr>
        <w:i/>
        <w:sz w:val="28"/>
        <w:szCs w:val="28"/>
      </w:rPr>
      <w:t>Designs by Nigel Dennis</w:t>
    </w:r>
  </w:p>
  <w:p w14:paraId="65E66A56" w14:textId="77777777" w:rsidR="000F57A2" w:rsidRDefault="000F57A2">
    <w:pPr>
      <w:pStyle w:val="Sidhuvud"/>
    </w:pPr>
  </w:p>
  <w:p w14:paraId="538A515D" w14:textId="77777777" w:rsidR="000F57A2" w:rsidRDefault="000F57A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F682" w14:textId="77777777" w:rsidR="00AA6D95" w:rsidRDefault="00172400">
    <w:pPr>
      <w:pStyle w:val="Sidhuvud"/>
    </w:pPr>
    <w:r>
      <w:rPr>
        <w:noProof/>
        <w:lang w:eastAsia="en-GB"/>
      </w:rPr>
      <w:pict w14:anchorId="735D7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4" o:spid="_x0000_s1025" type="#_x0000_t75" alt="" style="position:absolute;margin-left:0;margin-top:0;width:451.2pt;height:439.2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kuk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activeWritingStyle w:appName="MSWord" w:lang="en-GB" w:vendorID="64" w:dllVersion="0" w:nlCheck="1" w:checkStyle="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ryVzegY3NOVY31DLNrY48gWlXwM=" w:salt="D4SnbUAXpearxXLqmktgA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AA"/>
    <w:rsid w:val="00022F5F"/>
    <w:rsid w:val="00024B99"/>
    <w:rsid w:val="00031EAA"/>
    <w:rsid w:val="00034CC7"/>
    <w:rsid w:val="00071B1E"/>
    <w:rsid w:val="000B486D"/>
    <w:rsid w:val="000F57A2"/>
    <w:rsid w:val="00104A07"/>
    <w:rsid w:val="001061FB"/>
    <w:rsid w:val="00162C84"/>
    <w:rsid w:val="00172400"/>
    <w:rsid w:val="001C30A6"/>
    <w:rsid w:val="001E36B6"/>
    <w:rsid w:val="001E5FF2"/>
    <w:rsid w:val="00240318"/>
    <w:rsid w:val="002E36BB"/>
    <w:rsid w:val="00393ED7"/>
    <w:rsid w:val="00541BE8"/>
    <w:rsid w:val="006D6896"/>
    <w:rsid w:val="006E0C90"/>
    <w:rsid w:val="00751D8E"/>
    <w:rsid w:val="007874E8"/>
    <w:rsid w:val="00797B66"/>
    <w:rsid w:val="007A47BB"/>
    <w:rsid w:val="007C6738"/>
    <w:rsid w:val="008742B6"/>
    <w:rsid w:val="008913A9"/>
    <w:rsid w:val="00910186"/>
    <w:rsid w:val="009529BC"/>
    <w:rsid w:val="009958A6"/>
    <w:rsid w:val="009C0371"/>
    <w:rsid w:val="009C0C71"/>
    <w:rsid w:val="00AA6D95"/>
    <w:rsid w:val="00C24A3A"/>
    <w:rsid w:val="00CA2A2A"/>
    <w:rsid w:val="00CD2B90"/>
    <w:rsid w:val="00CF5996"/>
    <w:rsid w:val="00D67620"/>
    <w:rsid w:val="00DC2CEE"/>
    <w:rsid w:val="00EC6996"/>
    <w:rsid w:val="00F76521"/>
    <w:rsid w:val="00FB669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03BEEF"/>
  <w15:docId w15:val="{9222D677-F283-4C02-8B0D-3EFC002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BC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66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66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F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996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B66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66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69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6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B66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B669F"/>
    <w:rPr>
      <w:rFonts w:ascii="Cambria" w:eastAsia="Times New Roman" w:hAnsi="Cambria" w:cs="Times New Roman"/>
      <w:b/>
      <w:bCs/>
      <w:color w:val="4F81BD"/>
    </w:rPr>
  </w:style>
  <w:style w:type="paragraph" w:styleId="Sidhuvud">
    <w:name w:val="header"/>
    <w:basedOn w:val="Normal"/>
    <w:link w:val="SidhuvudChar"/>
    <w:uiPriority w:val="99"/>
    <w:unhideWhenUsed/>
    <w:rsid w:val="000F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57A2"/>
  </w:style>
  <w:style w:type="paragraph" w:styleId="Sidfot">
    <w:name w:val="footer"/>
    <w:basedOn w:val="Normal"/>
    <w:link w:val="SidfotChar"/>
    <w:uiPriority w:val="99"/>
    <w:unhideWhenUsed/>
    <w:rsid w:val="000F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57A2"/>
  </w:style>
  <w:style w:type="character" w:styleId="Starkreferens">
    <w:name w:val="Intense Reference"/>
    <w:basedOn w:val="Standardstycketeckensnitt"/>
    <w:uiPriority w:val="32"/>
    <w:qFormat/>
    <w:rsid w:val="008913A9"/>
    <w:rPr>
      <w:b/>
      <w:bCs/>
      <w:smallCaps/>
      <w:color w:val="C0504D"/>
      <w:spacing w:val="5"/>
      <w:u w:val="single"/>
    </w:rPr>
  </w:style>
  <w:style w:type="character" w:styleId="Diskretreferens">
    <w:name w:val="Subtle Reference"/>
    <w:basedOn w:val="Standardstycketeckensnitt"/>
    <w:uiPriority w:val="31"/>
    <w:qFormat/>
    <w:rsid w:val="008913A9"/>
    <w:rPr>
      <w:smallCaps/>
      <w:color w:val="C0504D"/>
      <w:u w:val="single"/>
    </w:rPr>
  </w:style>
  <w:style w:type="table" w:styleId="Tabellrutnt">
    <w:name w:val="Table Grid"/>
    <w:basedOn w:val="Normaltabell"/>
    <w:uiPriority w:val="59"/>
    <w:locked/>
    <w:rsid w:val="00AA6D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okenstitel">
    <w:name w:val="Book Title"/>
    <w:basedOn w:val="Standardstycketeckensnitt"/>
    <w:uiPriority w:val="33"/>
    <w:qFormat/>
    <w:rsid w:val="00FF1D58"/>
    <w:rPr>
      <w:b/>
      <w:bCs/>
      <w:smallCaps/>
      <w:spacing w:val="5"/>
    </w:rPr>
  </w:style>
  <w:style w:type="character" w:styleId="Stark">
    <w:name w:val="Strong"/>
    <w:basedOn w:val="Standardstycketeckensnitt"/>
    <w:uiPriority w:val="22"/>
    <w:qFormat/>
    <w:rsid w:val="00910186"/>
    <w:rPr>
      <w:b/>
      <w:bCs/>
    </w:rPr>
  </w:style>
  <w:style w:type="character" w:styleId="Diskretbetoning">
    <w:name w:val="Subtle Emphasis"/>
    <w:basedOn w:val="Standardstycketeckensnitt"/>
    <w:uiPriority w:val="19"/>
    <w:qFormat/>
    <w:rsid w:val="00910186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034CC7"/>
    <w:pPr>
      <w:ind w:left="720"/>
      <w:contextualSpacing/>
    </w:pPr>
  </w:style>
  <w:style w:type="paragraph" w:styleId="Ingetavstnd">
    <w:name w:val="No Spacing"/>
    <w:uiPriority w:val="1"/>
    <w:qFormat/>
    <w:rsid w:val="00034C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5W2VKDEL\SKUK%20Custom%20Kayak%20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C:\Users\user\AppData\Local\Microsoft\Windows\Temporary Internet Files\Content.Outlook\5W2VKDEL\SKUK Custom Kayak Order Form.dot</Template>
  <TotalTime>1</TotalTime>
  <Pages>2</Pages>
  <Words>161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Pinder</dc:creator>
  <cp:lastModifiedBy>torbjorn soderholm</cp:lastModifiedBy>
  <cp:revision>2</cp:revision>
  <cp:lastPrinted>2012-09-13T14:25:00Z</cp:lastPrinted>
  <dcterms:created xsi:type="dcterms:W3CDTF">2026-01-26T20:11:00Z</dcterms:created>
  <dcterms:modified xsi:type="dcterms:W3CDTF">2026-01-26T20:11:00Z</dcterms:modified>
</cp:coreProperties>
</file>